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0" w:rsidRPr="00E6623F" w:rsidRDefault="009E3890" w:rsidP="004C3351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977BF8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58.5pt;visibility:visible">
            <v:imagedata r:id="rId6" o:title=""/>
          </v:shape>
        </w:pict>
      </w:r>
    </w:p>
    <w:p w:rsidR="009E3890" w:rsidRPr="00E6623F" w:rsidRDefault="009E3890" w:rsidP="004C3351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</w:p>
    <w:p w:rsidR="009E3890" w:rsidRPr="00E6623F" w:rsidRDefault="009E3890" w:rsidP="00421B12">
      <w:pPr>
        <w:tabs>
          <w:tab w:val="left" w:pos="7020"/>
        </w:tabs>
        <w:ind w:firstLineChars="595" w:firstLine="31680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E6623F">
        <w:rPr>
          <w:rFonts w:ascii="宋体" w:hAnsi="宋体"/>
          <w:sz w:val="32"/>
        </w:rPr>
        <w:t>____________________</w:t>
      </w:r>
    </w:p>
    <w:p w:rsidR="009E3890" w:rsidRPr="00E6623F" w:rsidRDefault="009E3890" w:rsidP="00421B12">
      <w:pPr>
        <w:tabs>
          <w:tab w:val="left" w:pos="7020"/>
        </w:tabs>
        <w:ind w:firstLineChars="595" w:firstLine="31680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E6623F">
        <w:rPr>
          <w:rFonts w:ascii="宋体" w:hAnsi="宋体"/>
          <w:sz w:val="32"/>
        </w:rPr>
        <w:t>____________________</w:t>
      </w:r>
    </w:p>
    <w:p w:rsidR="009E3890" w:rsidRPr="00E6623F" w:rsidRDefault="009E3890" w:rsidP="00421B12">
      <w:pPr>
        <w:ind w:firstLineChars="595" w:firstLine="31680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E6623F">
        <w:rPr>
          <w:rFonts w:ascii="宋体" w:hAnsi="宋体"/>
          <w:sz w:val="32"/>
        </w:rPr>
        <w:t>____________________</w:t>
      </w:r>
    </w:p>
    <w:p w:rsidR="009E3890" w:rsidRPr="00E6623F" w:rsidRDefault="009E3890" w:rsidP="00421B12">
      <w:pPr>
        <w:tabs>
          <w:tab w:val="left" w:pos="7020"/>
        </w:tabs>
        <w:ind w:firstLineChars="595" w:firstLine="31680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3D1A94">
        <w:rPr>
          <w:rFonts w:ascii="宋体" w:hAnsi="宋体" w:hint="eastAsia"/>
          <w:sz w:val="32"/>
          <w:u w:val="single"/>
        </w:rPr>
        <w:t>中科院福建物质结构研究所</w:t>
      </w:r>
      <w:r w:rsidRPr="00E6623F">
        <w:rPr>
          <w:rFonts w:ascii="宋体" w:hAnsi="宋体"/>
          <w:sz w:val="32"/>
        </w:rPr>
        <w:t>_</w:t>
      </w: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9E3890" w:rsidRDefault="009E3890" w:rsidP="00896C90">
      <w:pPr>
        <w:jc w:val="center"/>
        <w:rPr>
          <w:rFonts w:ascii="宋体"/>
          <w:sz w:val="32"/>
        </w:rPr>
        <w:sectPr w:rsidR="009E3890" w:rsidSect="00277C9C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9E3890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汇</w:t>
            </w:r>
          </w:p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pStyle w:val="BlockText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象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9E3890" w:rsidRPr="00E6623F" w:rsidRDefault="009E3890" w:rsidP="009E3890">
            <w:pPr>
              <w:ind w:firstLineChars="1050" w:firstLine="31680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9E3890" w:rsidRPr="00E6623F" w:rsidRDefault="009E3890" w:rsidP="009E3890">
            <w:pPr>
              <w:widowControl/>
              <w:ind w:firstLineChars="1300" w:firstLine="3168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9E3890" w:rsidRPr="00C07B80" w:rsidRDefault="009E3890" w:rsidP="00F31796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9E3890" w:rsidRPr="00E6623F" w:rsidRDefault="009E3890" w:rsidP="009E3890">
            <w:pPr>
              <w:ind w:firstLineChars="249" w:firstLine="31680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9E3890" w:rsidRPr="00E6623F" w:rsidRDefault="009E3890" w:rsidP="009E3890">
            <w:pPr>
              <w:widowControl/>
              <w:ind w:firstLineChars="2303" w:firstLine="3168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9E3890" w:rsidRDefault="009E3890" w:rsidP="009E3890">
            <w:pPr>
              <w:ind w:firstLineChars="1915" w:firstLine="31680"/>
              <w:rPr>
                <w:rFonts w:ascii="宋体"/>
                <w:sz w:val="24"/>
              </w:rPr>
            </w:pPr>
          </w:p>
          <w:p w:rsidR="009E3890" w:rsidRPr="00E6623F" w:rsidRDefault="009E3890" w:rsidP="009E3890">
            <w:pPr>
              <w:ind w:firstLineChars="1915" w:firstLine="31680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9E3890" w:rsidRPr="00E6623F" w:rsidRDefault="009E3890" w:rsidP="009E3890">
            <w:pPr>
              <w:ind w:firstLineChars="2401" w:firstLine="31680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E3890" w:rsidRPr="00E6623F" w:rsidRDefault="009E3890" w:rsidP="0077504B"/>
    <w:sectPr w:rsidR="009E3890" w:rsidRPr="00E6623F" w:rsidSect="00277C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90" w:rsidRDefault="009E3890" w:rsidP="00366C19">
      <w:r>
        <w:separator/>
      </w:r>
    </w:p>
  </w:endnote>
  <w:endnote w:type="continuationSeparator" w:id="0">
    <w:p w:rsidR="009E3890" w:rsidRDefault="009E3890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0" w:rsidRDefault="009E3890">
    <w:pPr>
      <w:pStyle w:val="Footer"/>
      <w:jc w:val="center"/>
    </w:pPr>
  </w:p>
  <w:p w:rsidR="009E3890" w:rsidRDefault="009E38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0" w:rsidRDefault="009E3890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3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3</w:t>
      </w:r>
    </w:fldSimple>
    <w:r>
      <w:rPr>
        <w:rFonts w:hint="eastAsia"/>
      </w:rPr>
      <w:t>页</w:t>
    </w:r>
  </w:p>
  <w:p w:rsidR="009E3890" w:rsidRDefault="009E3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90" w:rsidRDefault="009E3890" w:rsidP="00366C19">
      <w:r>
        <w:separator/>
      </w:r>
    </w:p>
  </w:footnote>
  <w:footnote w:type="continuationSeparator" w:id="0">
    <w:p w:rsidR="009E3890" w:rsidRDefault="009E3890" w:rsidP="00366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4629D"/>
    <w:rsid w:val="0007178E"/>
    <w:rsid w:val="000946E6"/>
    <w:rsid w:val="000C3D30"/>
    <w:rsid w:val="00124111"/>
    <w:rsid w:val="00147220"/>
    <w:rsid w:val="001A1517"/>
    <w:rsid w:val="00277C9C"/>
    <w:rsid w:val="00366C19"/>
    <w:rsid w:val="003B48C4"/>
    <w:rsid w:val="003B7CE9"/>
    <w:rsid w:val="003C07F1"/>
    <w:rsid w:val="003C3132"/>
    <w:rsid w:val="003D1A94"/>
    <w:rsid w:val="003E2923"/>
    <w:rsid w:val="00421B12"/>
    <w:rsid w:val="004C3351"/>
    <w:rsid w:val="00554716"/>
    <w:rsid w:val="005A17BC"/>
    <w:rsid w:val="006114A1"/>
    <w:rsid w:val="006423C7"/>
    <w:rsid w:val="00643F37"/>
    <w:rsid w:val="00655A47"/>
    <w:rsid w:val="00663403"/>
    <w:rsid w:val="00682BB9"/>
    <w:rsid w:val="00763BBB"/>
    <w:rsid w:val="0077504B"/>
    <w:rsid w:val="007A3011"/>
    <w:rsid w:val="007F12F6"/>
    <w:rsid w:val="008527FC"/>
    <w:rsid w:val="0087290C"/>
    <w:rsid w:val="00892049"/>
    <w:rsid w:val="00896C90"/>
    <w:rsid w:val="008D348F"/>
    <w:rsid w:val="00963D36"/>
    <w:rsid w:val="00977BF8"/>
    <w:rsid w:val="00977E84"/>
    <w:rsid w:val="009D239E"/>
    <w:rsid w:val="009E3890"/>
    <w:rsid w:val="00A07A5C"/>
    <w:rsid w:val="00A74CF1"/>
    <w:rsid w:val="00A938B7"/>
    <w:rsid w:val="00AD0CE3"/>
    <w:rsid w:val="00B342F7"/>
    <w:rsid w:val="00B34A46"/>
    <w:rsid w:val="00C07B80"/>
    <w:rsid w:val="00DA37DE"/>
    <w:rsid w:val="00E6623F"/>
    <w:rsid w:val="00E8454B"/>
    <w:rsid w:val="00EB502D"/>
    <w:rsid w:val="00EC5153"/>
    <w:rsid w:val="00F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6C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178</Words>
  <Characters>1016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chengxiaohong</dc:creator>
  <cp:keywords/>
  <dc:description/>
  <cp:lastModifiedBy>unknown</cp:lastModifiedBy>
  <cp:revision>2</cp:revision>
  <dcterms:created xsi:type="dcterms:W3CDTF">2015-11-09T08:22:00Z</dcterms:created>
  <dcterms:modified xsi:type="dcterms:W3CDTF">2015-11-09T08:22:00Z</dcterms:modified>
</cp:coreProperties>
</file>